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cs="宋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华容县2025年事业单位公开招聘工作人员岗位表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注：1.“高校毕业生”为近3年内毕业、招聘过程中未落实编制内工作的毕业生(即毕业证书落款年度为2023、2024、2025年)，不对其是否有工作经历、缴纳社保作限制；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2.25周岁以下是指1999年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default" w:ascii="宋体" w:hAnsi="宋体" w:cs="宋体"/>
          <w:sz w:val="21"/>
          <w:szCs w:val="21"/>
          <w:lang w:val="en-US" w:eastAsia="zh-CN"/>
        </w:rPr>
        <w:t>月及以后出生，30周岁以下是指1994年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default" w:ascii="宋体" w:hAnsi="宋体" w:cs="宋体"/>
          <w:sz w:val="21"/>
          <w:szCs w:val="21"/>
          <w:lang w:val="en-US" w:eastAsia="zh-CN"/>
        </w:rPr>
        <w:t>月及以后出生，35周岁以下是指1989年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default" w:ascii="宋体" w:hAnsi="宋体" w:cs="宋体"/>
          <w:sz w:val="21"/>
          <w:szCs w:val="21"/>
          <w:lang w:val="en-US" w:eastAsia="zh-CN"/>
        </w:rPr>
        <w:t>月及以后出生；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default" w:ascii="宋体" w:hAnsi="宋体" w:cs="宋体"/>
          <w:sz w:val="21"/>
          <w:szCs w:val="21"/>
          <w:lang w:val="en-US" w:eastAsia="zh-CN"/>
        </w:rPr>
        <w:t>“以上”均包含本级，比如3年以上包含3年，中级以上职称包含中级职称。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                                                  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县直事业单位岗位（A类）</w:t>
      </w:r>
    </w:p>
    <w:tbl>
      <w:tblPr>
        <w:tblStyle w:val="8"/>
        <w:tblW w:w="152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997"/>
        <w:gridCol w:w="1253"/>
        <w:gridCol w:w="945"/>
        <w:gridCol w:w="1005"/>
        <w:gridCol w:w="1140"/>
        <w:gridCol w:w="765"/>
        <w:gridCol w:w="960"/>
        <w:gridCol w:w="2820"/>
        <w:gridCol w:w="896"/>
        <w:gridCol w:w="2374"/>
        <w:gridCol w:w="840"/>
        <w:gridCol w:w="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最低学历学位要求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华容县委宣传部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华容县融媒体中心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广告策划员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新媒体艺术、产品设计、视觉传达设计、影视摄影与制作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有县级及以上融媒体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相关工作经历1年及以上。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华容县融媒体中心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文化产业推广专干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文化产业管理、广播电视编导、传播学、数字媒体艺术、网络与新媒体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华容县融媒体中心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广播电视播控工程技术员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通信工程、电子信息工程、广播电视工程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有县级及以上融媒体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相关工作经历1年及以上。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华容县融媒体中心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财务管理、会计学、审计学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华容县人力资源和社会保障局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华容县人事档案管理服务中心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中共华容县委办公室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何长工同志纪念馆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文字综合1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华容县工业和信息化局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华容县中小企业服务中心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企业产品设计创新指导员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艺术设计学、产品设计、包装设计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华容县自然资源局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华容县自然资源事务中心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法律专干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法律、法学、经济法学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华容县土地综合整治中心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华容县自然资源局新河乡自然资源所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地理测绘技术员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测绘工程、地理信息科学、遥感科学与技术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华容县残疾人联合会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华容县残疾人服务中心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文字综合2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2.须持《中华人民共和国残疾人证》，残疾类别等级为肢体、听力、视力类四级。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华容县公路事务中心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华容县公路养护所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公路工程项目管理员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土木工程、交通工程、土木、水利与交通工程、道路桥梁与渡河工程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具有公路工程一级建造师职业资格证。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中共华容县纪律检查委员会华容县监察委员会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中共华容县纪委华容县监委信息技术保障中心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纪检监察数据分析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中共党员(含预备党员）。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中共党员(含预备党员）。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华容县农业农村局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华容县动物疫病预防控制中心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动物检疫员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动物科学、动物医学、动植物检疫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夜间检疫，适合男性。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华容县农村经营服务中心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华容县农业农村事务中心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农学、农药化肥、设施农业科学与工程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1.限高校毕业生报考。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2.硕士研究生报考年龄可放宽到30周岁。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湖南华容集成长江故道江豚省级自然保护区管理中心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江豚区生态保护技术员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生态学、生物技术、生物科学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华容县市场监督管理局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华容县市场监管事务中心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人事专干1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工商管理、人力资源管理、劳动关系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中国国际贸易促进委员会华容县委员会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中国国际贸易促进委员会华容县委员会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贸易促进专干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国际经济与贸易、贸易经济、国际经济发展合作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华容县国有资产管理中心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华容县国有资产管理中心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金融专干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金融学、金融工程、投资学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华容县交通运输局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华容县交通工程质量和安全监督站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华容县道路运输服务中心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文字综合3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华容县统计局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华容县统计调查事务中心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统计调查员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财政、经济、贸易类、数学与统计类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华容县发展和改革局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华容县物流发展服务中心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工商管理类、管理科学与工程类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华容县住房和城乡建设局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华容县建设工程服务站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工程造价员1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工程造价、工程管理、土木工程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华容县住房保障服务中心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2.具有助理会计师及以上职称证书。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华容县村镇建设管理站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土建工程员1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建筑学、土木工程、建筑环境与能源应用工程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华容高新技术产业开发区管理委员会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华容高新技术产业开发区管理委员会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招商专干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财政、经济、贸易类、工商管理类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华容高新技术产业开发区管理委员会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纺织服装产业设计指导专干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设计学类、轻工纺织类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华容县科学技术局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华容县科技事务中心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文字综合4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华容县科技事务中心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食品检测员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食品科学与工程、食品质量与安全、食品安全与检测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华容县医疗保障局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华容县医疗保障事务中心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医保稽核专干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临床医学、药学、护理学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具有相关专业初级职称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华容县医疗保障事务中心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计算机科学与技术、软件工程、信息安全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华容县水利局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华容县大通湖东垸分洪匣管理所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水利设施水下隐患排查潜水员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具有专业潜水员证。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华容县六门闸排涝泵站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电气工程及其自动化、机械设计制造及其自动化、电机电器智能化、电气工程与智能控制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华容县数据局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华容县政务服务中心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信息系统操作员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软件工程、信息安全、数据科学与大数据技术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具有计算机技术与软件专业技术中级资格证书。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华容县政务服务中心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8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乡镇事业单位岗位（B类）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华容县插旗镇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华容县插旗镇社会事务综合服务中心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文化专干1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表演、音乐表演、舞蹈表演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华容县鲇鱼须镇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华容县鲇鱼须镇水利事务中心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水利工程员1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水利工程、水利水电工程技术、水利水电工程管理、水利水电建筑工程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华容县北景港镇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华容县北景港镇水利事务中心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泵站机械设备技术员1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机电设备维修与管理、机械设计与制造、机械制造与自动化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华容县万庾镇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华容县万庾镇水利事务中心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工程造价员2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工程造价、建设工程管理、建设工程监理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华容县治河渡镇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华容县治河渡镇水利事务中心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水利工程员2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水利工程、水利水电工程技术、水利水电工程管理、土木工程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华容县章华镇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华容县章华镇农业综合服务中心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华容县注滋口镇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华容县注滋口镇退役军人服务站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综合干事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2.限退役军人。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华容县注滋口镇水利事务中心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泵站机械设备技术员2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机电设备维修与管理、机械设计与制造、机械制造与自动化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华容县注滋口镇综合行政执法大队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环保监测专干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环境监测与控制技术、农村环境保护、环境工程技术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华容县梅田湖镇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华容县梅田湖镇社会事务综合服务中心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文化专干2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音乐学、音乐表演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华容县梅田湖镇水利事务中心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泵站机械设备技术员3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机电设备维修与管理、机械设计与制造、机械制造与自动化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华容县东山镇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华容县东山镇社会事务综合服务中心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村镇建设环境设计员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华容县东山镇水利事务中心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涵闸水下隐患潜水员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2.限退役军人；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3.具有专业潜水员证。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实操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华容县禹山镇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华容县禹山镇农业综合服务中心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华容县林业局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华容县塔市国有林场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1.限退役军人；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湖南省华容县胜峰国有林场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人事专干2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人力资源管理、管理科学、劳动关系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华容县团洲乡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华容县团洲乡水利事务中心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泵站电气技术员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电力技术类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华容县团洲乡综合行政执法大队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执法员2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华容县团洲乡社会事务综合服务中心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文化专干3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音乐表演、舞蹈表演、戏曲表演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华容县团洲乡社会事务综合服务中心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文字综合5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华容县三封寺镇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华容县三封寺镇水利事务中心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水利工程员3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限华容县户籍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华容县三封寺镇水利事务中心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财务管理、会计、会计电算化、审计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华容县新河乡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华容县新河乡社会事务综合服务中心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土建工程员2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建筑学、土木工程、建筑环境与能源应用工程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2.限华容县户籍。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华容县操军镇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华容县操军镇水利事务中心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工程管理、工程造价、土木工程、建筑学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2.限华容县户籍。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8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卫生健康系统岗位（C类）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华容县疾病预防控制中心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公共卫生医师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具有岗位相应执业医师资格证和执业证书。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华容县疾病预防控制中心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卫生事业管理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行政管理、公共事业管理、健康服务与管理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华容县疾病预防控制中心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具有岗位相应执业医师资格证和执业证书。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华容县梅田湖镇卫生院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中医学、针灸推拿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具有与岗位相应的执业助理医师资格证，2024、2025年毕业生凭毕业证报考（暂未取得的，须于毕业后两年内取得，未在规定时间内取得的，无条件解除聘用）。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华容县团洲乡卫生院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药士1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2.具有药士及以上资格证书。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边远乡镇、长期驻守、适宜男性。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华容县团洲乡卫生院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具有护士及以上资格证和执业证书。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华容县新河乡卫生院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药士2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2.具有药士及以上资格证书。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华容县终南卫生院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检验士1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3.具有检验士及以上执业资格。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华容县塔市驿卫生院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检验士2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2.具有检验士及以上执业资格。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华容县洪山头卫生院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2.具有影像技师证或放射人员工作证。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二人民医院（注滋口镇中心卫生院）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2.具有护师及以上资格证和执业证书。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二人民医院（注滋口镇中心卫生院）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公共卫生医士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3.具有与岗位相应的执业助理医师资格证，2024、2025年毕业生凭毕业证报考（暂未取得的，须于毕业后两年内取得，未在规定时间内取得的，无条件解除聘用）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宋体" w:hAnsi="宋体" w:cs="宋体"/>
          <w:sz w:val="22"/>
          <w:szCs w:val="2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59D638-1DA8-4FF6-99A0-8DE63E49AF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55D4218-9B54-42A7-A4BF-B7BCF6C2BA1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5BB050B-A675-4802-93D2-5E6AB50E73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OTg2NjQ2ZGFhZWFiNDI5NTRjYTU3MDlmNDI3MzAifQ=="/>
  </w:docVars>
  <w:rsids>
    <w:rsidRoot w:val="007B63B6"/>
    <w:rsid w:val="0009075B"/>
    <w:rsid w:val="000D3B95"/>
    <w:rsid w:val="00104954"/>
    <w:rsid w:val="0025057F"/>
    <w:rsid w:val="00292BAB"/>
    <w:rsid w:val="00321312"/>
    <w:rsid w:val="003A617E"/>
    <w:rsid w:val="003E2B67"/>
    <w:rsid w:val="004120CE"/>
    <w:rsid w:val="00460FC6"/>
    <w:rsid w:val="004B6EA7"/>
    <w:rsid w:val="00506C49"/>
    <w:rsid w:val="00520C60"/>
    <w:rsid w:val="005A4619"/>
    <w:rsid w:val="005E2A97"/>
    <w:rsid w:val="00682D05"/>
    <w:rsid w:val="007B63B6"/>
    <w:rsid w:val="007D305D"/>
    <w:rsid w:val="00892A22"/>
    <w:rsid w:val="008B404A"/>
    <w:rsid w:val="008E3E19"/>
    <w:rsid w:val="00932CDA"/>
    <w:rsid w:val="009C2716"/>
    <w:rsid w:val="00A76E1D"/>
    <w:rsid w:val="00AD527A"/>
    <w:rsid w:val="00B4400A"/>
    <w:rsid w:val="00C62206"/>
    <w:rsid w:val="00D20020"/>
    <w:rsid w:val="00EB0393"/>
    <w:rsid w:val="00F647BA"/>
    <w:rsid w:val="00FB62F5"/>
    <w:rsid w:val="010A08C5"/>
    <w:rsid w:val="011E24F7"/>
    <w:rsid w:val="01521135"/>
    <w:rsid w:val="016F4FB2"/>
    <w:rsid w:val="017C0051"/>
    <w:rsid w:val="01BE6B04"/>
    <w:rsid w:val="0213528E"/>
    <w:rsid w:val="02323BAA"/>
    <w:rsid w:val="024937CF"/>
    <w:rsid w:val="028265A2"/>
    <w:rsid w:val="02D84414"/>
    <w:rsid w:val="02F94AB6"/>
    <w:rsid w:val="0317189E"/>
    <w:rsid w:val="032F46D3"/>
    <w:rsid w:val="033D1ADE"/>
    <w:rsid w:val="036A079C"/>
    <w:rsid w:val="036A59B4"/>
    <w:rsid w:val="03A04F32"/>
    <w:rsid w:val="03AF786B"/>
    <w:rsid w:val="03B15C72"/>
    <w:rsid w:val="03BB7FBE"/>
    <w:rsid w:val="03C07382"/>
    <w:rsid w:val="03EF1A15"/>
    <w:rsid w:val="043A35D9"/>
    <w:rsid w:val="04455AD9"/>
    <w:rsid w:val="04912ACD"/>
    <w:rsid w:val="04A11B3A"/>
    <w:rsid w:val="04E23328"/>
    <w:rsid w:val="04F3135D"/>
    <w:rsid w:val="058021A2"/>
    <w:rsid w:val="05C3594E"/>
    <w:rsid w:val="05CC20C2"/>
    <w:rsid w:val="05CD5D86"/>
    <w:rsid w:val="05CF4CED"/>
    <w:rsid w:val="063E0A32"/>
    <w:rsid w:val="064F49ED"/>
    <w:rsid w:val="067E60B7"/>
    <w:rsid w:val="06DE46EF"/>
    <w:rsid w:val="06E822A2"/>
    <w:rsid w:val="071171A5"/>
    <w:rsid w:val="07CF4546"/>
    <w:rsid w:val="07E51502"/>
    <w:rsid w:val="083E2F6B"/>
    <w:rsid w:val="084A47E3"/>
    <w:rsid w:val="084D31AF"/>
    <w:rsid w:val="08577669"/>
    <w:rsid w:val="08824884"/>
    <w:rsid w:val="08845B88"/>
    <w:rsid w:val="08BA56F6"/>
    <w:rsid w:val="08DD2784"/>
    <w:rsid w:val="08DF54EB"/>
    <w:rsid w:val="09465686"/>
    <w:rsid w:val="09D32F2C"/>
    <w:rsid w:val="0A0D7099"/>
    <w:rsid w:val="0A4C5E14"/>
    <w:rsid w:val="0AB17F49"/>
    <w:rsid w:val="0AB93C82"/>
    <w:rsid w:val="0ACC3FB3"/>
    <w:rsid w:val="0B9F1F73"/>
    <w:rsid w:val="0BB04A3B"/>
    <w:rsid w:val="0BD0037E"/>
    <w:rsid w:val="0BF277E3"/>
    <w:rsid w:val="0BF4406D"/>
    <w:rsid w:val="0C083FBC"/>
    <w:rsid w:val="0C1C1B6C"/>
    <w:rsid w:val="0C1E733C"/>
    <w:rsid w:val="0C851169"/>
    <w:rsid w:val="0CA84E57"/>
    <w:rsid w:val="0CB437FC"/>
    <w:rsid w:val="0CE2480D"/>
    <w:rsid w:val="0CE340E1"/>
    <w:rsid w:val="0CE8417B"/>
    <w:rsid w:val="0CEA5470"/>
    <w:rsid w:val="0D1D3A97"/>
    <w:rsid w:val="0D215336"/>
    <w:rsid w:val="0D304FC3"/>
    <w:rsid w:val="0D3B5CCB"/>
    <w:rsid w:val="0D513659"/>
    <w:rsid w:val="0D6945E7"/>
    <w:rsid w:val="0D6C40D7"/>
    <w:rsid w:val="0DA90E87"/>
    <w:rsid w:val="0DB37F58"/>
    <w:rsid w:val="0DC7255D"/>
    <w:rsid w:val="0DD00B0A"/>
    <w:rsid w:val="0DD94385"/>
    <w:rsid w:val="0DDA1988"/>
    <w:rsid w:val="0DF93BBD"/>
    <w:rsid w:val="0E2449B2"/>
    <w:rsid w:val="0E2E521A"/>
    <w:rsid w:val="0E5139F9"/>
    <w:rsid w:val="0E61169F"/>
    <w:rsid w:val="0E736D32"/>
    <w:rsid w:val="0EC266A4"/>
    <w:rsid w:val="0ED15E3F"/>
    <w:rsid w:val="0ED4462A"/>
    <w:rsid w:val="0EDC3304"/>
    <w:rsid w:val="0EF600FC"/>
    <w:rsid w:val="0EF820C6"/>
    <w:rsid w:val="0F5E1716"/>
    <w:rsid w:val="0F64001A"/>
    <w:rsid w:val="0F8B4CE8"/>
    <w:rsid w:val="0F9A13CF"/>
    <w:rsid w:val="0FC63F72"/>
    <w:rsid w:val="0FD52407"/>
    <w:rsid w:val="0FD70E66"/>
    <w:rsid w:val="10593038"/>
    <w:rsid w:val="107240FA"/>
    <w:rsid w:val="107D4233"/>
    <w:rsid w:val="10A5002C"/>
    <w:rsid w:val="10E33DE5"/>
    <w:rsid w:val="11270A41"/>
    <w:rsid w:val="11553800"/>
    <w:rsid w:val="118A0FD0"/>
    <w:rsid w:val="11953E67"/>
    <w:rsid w:val="11A8794B"/>
    <w:rsid w:val="11BB73DB"/>
    <w:rsid w:val="11DA02A7"/>
    <w:rsid w:val="12046915"/>
    <w:rsid w:val="120C469D"/>
    <w:rsid w:val="1211524D"/>
    <w:rsid w:val="121865DB"/>
    <w:rsid w:val="122B630F"/>
    <w:rsid w:val="122D652B"/>
    <w:rsid w:val="123602ED"/>
    <w:rsid w:val="12A444E8"/>
    <w:rsid w:val="12B04A66"/>
    <w:rsid w:val="12B15EBF"/>
    <w:rsid w:val="12E43A7C"/>
    <w:rsid w:val="12F21BA5"/>
    <w:rsid w:val="1340403C"/>
    <w:rsid w:val="134712AF"/>
    <w:rsid w:val="13AC347F"/>
    <w:rsid w:val="13C034F7"/>
    <w:rsid w:val="140C2170"/>
    <w:rsid w:val="145F6743"/>
    <w:rsid w:val="14997EA7"/>
    <w:rsid w:val="14C8078D"/>
    <w:rsid w:val="14F52C04"/>
    <w:rsid w:val="15527217"/>
    <w:rsid w:val="1553019F"/>
    <w:rsid w:val="15D942D4"/>
    <w:rsid w:val="15E909BB"/>
    <w:rsid w:val="163A6A82"/>
    <w:rsid w:val="163E26E0"/>
    <w:rsid w:val="163F05DA"/>
    <w:rsid w:val="164D0F49"/>
    <w:rsid w:val="16573B76"/>
    <w:rsid w:val="168D7598"/>
    <w:rsid w:val="16CA6783"/>
    <w:rsid w:val="16D276A1"/>
    <w:rsid w:val="16E318AE"/>
    <w:rsid w:val="1703454E"/>
    <w:rsid w:val="172D1005"/>
    <w:rsid w:val="17592D5E"/>
    <w:rsid w:val="177711B5"/>
    <w:rsid w:val="178934D9"/>
    <w:rsid w:val="17B57BF4"/>
    <w:rsid w:val="17BD3EAD"/>
    <w:rsid w:val="18090EA0"/>
    <w:rsid w:val="183D2675"/>
    <w:rsid w:val="185536F8"/>
    <w:rsid w:val="18B71AE7"/>
    <w:rsid w:val="18BB3557"/>
    <w:rsid w:val="18D56FD4"/>
    <w:rsid w:val="18DB5458"/>
    <w:rsid w:val="18EB2C9C"/>
    <w:rsid w:val="18EC7A7C"/>
    <w:rsid w:val="1941466A"/>
    <w:rsid w:val="196565AA"/>
    <w:rsid w:val="19832ED4"/>
    <w:rsid w:val="19CF7E4E"/>
    <w:rsid w:val="19F93196"/>
    <w:rsid w:val="1A377809"/>
    <w:rsid w:val="1A553FEC"/>
    <w:rsid w:val="1A622AE9"/>
    <w:rsid w:val="1AAE21D3"/>
    <w:rsid w:val="1AC1159C"/>
    <w:rsid w:val="1AC7047C"/>
    <w:rsid w:val="1ADA6B24"/>
    <w:rsid w:val="1B246E28"/>
    <w:rsid w:val="1B362FB2"/>
    <w:rsid w:val="1B4F70DB"/>
    <w:rsid w:val="1B7F1479"/>
    <w:rsid w:val="1B862808"/>
    <w:rsid w:val="1B8E69A0"/>
    <w:rsid w:val="1BAC19F3"/>
    <w:rsid w:val="1BE0016A"/>
    <w:rsid w:val="1C850D11"/>
    <w:rsid w:val="1CA7510E"/>
    <w:rsid w:val="1CB34805"/>
    <w:rsid w:val="1CCE4466"/>
    <w:rsid w:val="1CF163A7"/>
    <w:rsid w:val="1CFC6C49"/>
    <w:rsid w:val="1D1207F7"/>
    <w:rsid w:val="1D172975"/>
    <w:rsid w:val="1D1C1676"/>
    <w:rsid w:val="1D4E2424"/>
    <w:rsid w:val="1D64304A"/>
    <w:rsid w:val="1D666D95"/>
    <w:rsid w:val="1D752B34"/>
    <w:rsid w:val="1D884F5D"/>
    <w:rsid w:val="1D943902"/>
    <w:rsid w:val="1DA22164"/>
    <w:rsid w:val="1DB775F0"/>
    <w:rsid w:val="1E004446"/>
    <w:rsid w:val="1E0972D4"/>
    <w:rsid w:val="1E325F1A"/>
    <w:rsid w:val="1EB26468"/>
    <w:rsid w:val="1EB853CE"/>
    <w:rsid w:val="1EC10726"/>
    <w:rsid w:val="1ED8781E"/>
    <w:rsid w:val="1F133225"/>
    <w:rsid w:val="1F574BE7"/>
    <w:rsid w:val="1F7A5EB1"/>
    <w:rsid w:val="1F8E6CA7"/>
    <w:rsid w:val="1F9000F9"/>
    <w:rsid w:val="1FB97650"/>
    <w:rsid w:val="1FE346CD"/>
    <w:rsid w:val="1FF00B97"/>
    <w:rsid w:val="1FF22678"/>
    <w:rsid w:val="202D5948"/>
    <w:rsid w:val="204D1B46"/>
    <w:rsid w:val="205A0DA2"/>
    <w:rsid w:val="20914128"/>
    <w:rsid w:val="20B6593D"/>
    <w:rsid w:val="20D109C9"/>
    <w:rsid w:val="2105123B"/>
    <w:rsid w:val="21751354"/>
    <w:rsid w:val="222D1C2F"/>
    <w:rsid w:val="2318468D"/>
    <w:rsid w:val="23264FFC"/>
    <w:rsid w:val="23C465C3"/>
    <w:rsid w:val="248655F9"/>
    <w:rsid w:val="249A4004"/>
    <w:rsid w:val="24AD52A9"/>
    <w:rsid w:val="24C42EA1"/>
    <w:rsid w:val="24CD1023"/>
    <w:rsid w:val="252E0198"/>
    <w:rsid w:val="25381017"/>
    <w:rsid w:val="25416003"/>
    <w:rsid w:val="25631791"/>
    <w:rsid w:val="25631DA5"/>
    <w:rsid w:val="257D4C7B"/>
    <w:rsid w:val="259E52F3"/>
    <w:rsid w:val="259F1949"/>
    <w:rsid w:val="25B14925"/>
    <w:rsid w:val="25DF76E4"/>
    <w:rsid w:val="2631713A"/>
    <w:rsid w:val="26967F89"/>
    <w:rsid w:val="26AB5818"/>
    <w:rsid w:val="274C2B57"/>
    <w:rsid w:val="27710810"/>
    <w:rsid w:val="27B0758A"/>
    <w:rsid w:val="27FA04A4"/>
    <w:rsid w:val="284B3F8A"/>
    <w:rsid w:val="28B46C06"/>
    <w:rsid w:val="28C72DDD"/>
    <w:rsid w:val="28C84F48"/>
    <w:rsid w:val="2925470E"/>
    <w:rsid w:val="293B2E83"/>
    <w:rsid w:val="297D5593"/>
    <w:rsid w:val="29A078DB"/>
    <w:rsid w:val="29A21154"/>
    <w:rsid w:val="29A529F3"/>
    <w:rsid w:val="29C63095"/>
    <w:rsid w:val="29D62BAC"/>
    <w:rsid w:val="29DF7CB3"/>
    <w:rsid w:val="29EC080F"/>
    <w:rsid w:val="2A0517FE"/>
    <w:rsid w:val="2A24182D"/>
    <w:rsid w:val="2A806632"/>
    <w:rsid w:val="2A8D5961"/>
    <w:rsid w:val="2ACE4ACA"/>
    <w:rsid w:val="2B0471A2"/>
    <w:rsid w:val="2B277B63"/>
    <w:rsid w:val="2B345DDC"/>
    <w:rsid w:val="2B394179"/>
    <w:rsid w:val="2B7B6DE1"/>
    <w:rsid w:val="2BD55811"/>
    <w:rsid w:val="2BFD6B16"/>
    <w:rsid w:val="2C152A52"/>
    <w:rsid w:val="2CCE7A93"/>
    <w:rsid w:val="2D122982"/>
    <w:rsid w:val="2D172E4A"/>
    <w:rsid w:val="2D263E4A"/>
    <w:rsid w:val="2D5479B1"/>
    <w:rsid w:val="2D61122B"/>
    <w:rsid w:val="2D8B00C8"/>
    <w:rsid w:val="2DA059AB"/>
    <w:rsid w:val="2DBA2F11"/>
    <w:rsid w:val="2E3D144C"/>
    <w:rsid w:val="2E6D3CBB"/>
    <w:rsid w:val="2EB341A9"/>
    <w:rsid w:val="2EDC0C65"/>
    <w:rsid w:val="2EE87609"/>
    <w:rsid w:val="2F070F2E"/>
    <w:rsid w:val="2F947791"/>
    <w:rsid w:val="2F950E14"/>
    <w:rsid w:val="2FA554FB"/>
    <w:rsid w:val="2FC040E2"/>
    <w:rsid w:val="2FFB6945"/>
    <w:rsid w:val="301D237D"/>
    <w:rsid w:val="30351B52"/>
    <w:rsid w:val="3073530A"/>
    <w:rsid w:val="30751BC8"/>
    <w:rsid w:val="30802422"/>
    <w:rsid w:val="3091782D"/>
    <w:rsid w:val="30A25EDE"/>
    <w:rsid w:val="30F17A70"/>
    <w:rsid w:val="31813D45"/>
    <w:rsid w:val="31A00F99"/>
    <w:rsid w:val="31B639EF"/>
    <w:rsid w:val="31C0661C"/>
    <w:rsid w:val="31C14142"/>
    <w:rsid w:val="31C851B2"/>
    <w:rsid w:val="31EB11BF"/>
    <w:rsid w:val="323A4620"/>
    <w:rsid w:val="32483F8C"/>
    <w:rsid w:val="325806BF"/>
    <w:rsid w:val="32963D0B"/>
    <w:rsid w:val="32B60DED"/>
    <w:rsid w:val="32C4213C"/>
    <w:rsid w:val="32FC6258"/>
    <w:rsid w:val="33134959"/>
    <w:rsid w:val="33631954"/>
    <w:rsid w:val="33917C83"/>
    <w:rsid w:val="33DB773D"/>
    <w:rsid w:val="344C063B"/>
    <w:rsid w:val="34586FDF"/>
    <w:rsid w:val="348D10FE"/>
    <w:rsid w:val="34E15227"/>
    <w:rsid w:val="34F30AB6"/>
    <w:rsid w:val="350607E9"/>
    <w:rsid w:val="351132A0"/>
    <w:rsid w:val="351A3AD6"/>
    <w:rsid w:val="353B4DCC"/>
    <w:rsid w:val="354C01C6"/>
    <w:rsid w:val="35DC630A"/>
    <w:rsid w:val="36633A19"/>
    <w:rsid w:val="36637EBD"/>
    <w:rsid w:val="367475D7"/>
    <w:rsid w:val="3684230E"/>
    <w:rsid w:val="36941E25"/>
    <w:rsid w:val="3699743B"/>
    <w:rsid w:val="36BD75CE"/>
    <w:rsid w:val="36EC2A2B"/>
    <w:rsid w:val="37096FD0"/>
    <w:rsid w:val="371F6F58"/>
    <w:rsid w:val="373A1387"/>
    <w:rsid w:val="374E0226"/>
    <w:rsid w:val="37503F9E"/>
    <w:rsid w:val="37691D05"/>
    <w:rsid w:val="376C4B50"/>
    <w:rsid w:val="37785F92"/>
    <w:rsid w:val="37831746"/>
    <w:rsid w:val="37977E1F"/>
    <w:rsid w:val="3798298A"/>
    <w:rsid w:val="37D6042A"/>
    <w:rsid w:val="382F0057"/>
    <w:rsid w:val="384C6E5B"/>
    <w:rsid w:val="385B52F0"/>
    <w:rsid w:val="38A26A7B"/>
    <w:rsid w:val="38D97DED"/>
    <w:rsid w:val="38F912DD"/>
    <w:rsid w:val="390037A2"/>
    <w:rsid w:val="394B7113"/>
    <w:rsid w:val="39565AB7"/>
    <w:rsid w:val="397855D8"/>
    <w:rsid w:val="39824EC9"/>
    <w:rsid w:val="39924D42"/>
    <w:rsid w:val="39A35FB9"/>
    <w:rsid w:val="39A64349"/>
    <w:rsid w:val="39CE1802"/>
    <w:rsid w:val="39F77704"/>
    <w:rsid w:val="3A257964"/>
    <w:rsid w:val="3A3D516B"/>
    <w:rsid w:val="3A884218"/>
    <w:rsid w:val="3AB75147"/>
    <w:rsid w:val="3ADB6274"/>
    <w:rsid w:val="3AE27F3E"/>
    <w:rsid w:val="3AFF67B0"/>
    <w:rsid w:val="3B0B7032"/>
    <w:rsid w:val="3B451940"/>
    <w:rsid w:val="3B577EE7"/>
    <w:rsid w:val="3B5F50F7"/>
    <w:rsid w:val="3B854432"/>
    <w:rsid w:val="3B8B1A48"/>
    <w:rsid w:val="3BA23236"/>
    <w:rsid w:val="3BB16FD5"/>
    <w:rsid w:val="3BC4519D"/>
    <w:rsid w:val="3BCA3066"/>
    <w:rsid w:val="3BF03FA1"/>
    <w:rsid w:val="3C1F6635"/>
    <w:rsid w:val="3C362B37"/>
    <w:rsid w:val="3CA803D8"/>
    <w:rsid w:val="3CE358B4"/>
    <w:rsid w:val="3D3221F0"/>
    <w:rsid w:val="3D700073"/>
    <w:rsid w:val="3D7F5663"/>
    <w:rsid w:val="3D801355"/>
    <w:rsid w:val="3DDB658B"/>
    <w:rsid w:val="3E077380"/>
    <w:rsid w:val="3E5A7DF8"/>
    <w:rsid w:val="3E921340"/>
    <w:rsid w:val="3EA51073"/>
    <w:rsid w:val="3EC6723B"/>
    <w:rsid w:val="3ECD0A93"/>
    <w:rsid w:val="3F340649"/>
    <w:rsid w:val="3F46155B"/>
    <w:rsid w:val="3F542A99"/>
    <w:rsid w:val="3FC96FE3"/>
    <w:rsid w:val="3FEC0F24"/>
    <w:rsid w:val="401D2E8B"/>
    <w:rsid w:val="40692574"/>
    <w:rsid w:val="40786313"/>
    <w:rsid w:val="409B1E8D"/>
    <w:rsid w:val="40A86BF9"/>
    <w:rsid w:val="41354204"/>
    <w:rsid w:val="415470BD"/>
    <w:rsid w:val="41B14BEC"/>
    <w:rsid w:val="41E16F5A"/>
    <w:rsid w:val="42097B6B"/>
    <w:rsid w:val="42312C1E"/>
    <w:rsid w:val="428D254A"/>
    <w:rsid w:val="42C45840"/>
    <w:rsid w:val="42F517D6"/>
    <w:rsid w:val="42FF4ACA"/>
    <w:rsid w:val="432717D4"/>
    <w:rsid w:val="433F0C7E"/>
    <w:rsid w:val="43D75FB9"/>
    <w:rsid w:val="43E176EB"/>
    <w:rsid w:val="446D6522"/>
    <w:rsid w:val="449D4DE9"/>
    <w:rsid w:val="44AE49FA"/>
    <w:rsid w:val="44B55D88"/>
    <w:rsid w:val="455E3D2A"/>
    <w:rsid w:val="456357E4"/>
    <w:rsid w:val="45BB117C"/>
    <w:rsid w:val="460743C1"/>
    <w:rsid w:val="4651388E"/>
    <w:rsid w:val="46805F22"/>
    <w:rsid w:val="46971BE9"/>
    <w:rsid w:val="46A2233C"/>
    <w:rsid w:val="46E75105"/>
    <w:rsid w:val="46EA2EE6"/>
    <w:rsid w:val="47255CCC"/>
    <w:rsid w:val="4753523F"/>
    <w:rsid w:val="477B46DA"/>
    <w:rsid w:val="483F76AB"/>
    <w:rsid w:val="487F6800"/>
    <w:rsid w:val="48CA7928"/>
    <w:rsid w:val="48F350D1"/>
    <w:rsid w:val="49080B7C"/>
    <w:rsid w:val="49311755"/>
    <w:rsid w:val="49575660"/>
    <w:rsid w:val="495E25EB"/>
    <w:rsid w:val="4A4D24CD"/>
    <w:rsid w:val="4A646E92"/>
    <w:rsid w:val="4AA82E5E"/>
    <w:rsid w:val="4AF07B1A"/>
    <w:rsid w:val="4B0C5FD6"/>
    <w:rsid w:val="4B0F349C"/>
    <w:rsid w:val="4B2742DA"/>
    <w:rsid w:val="4B2E0642"/>
    <w:rsid w:val="4B3A2B43"/>
    <w:rsid w:val="4BCE14DD"/>
    <w:rsid w:val="4BD40DF5"/>
    <w:rsid w:val="4C2A155B"/>
    <w:rsid w:val="4C885B30"/>
    <w:rsid w:val="4CD17A13"/>
    <w:rsid w:val="4CE51B92"/>
    <w:rsid w:val="4D090380"/>
    <w:rsid w:val="4D151ABA"/>
    <w:rsid w:val="4D2940C6"/>
    <w:rsid w:val="4DAE60A7"/>
    <w:rsid w:val="4DD059E1"/>
    <w:rsid w:val="4DF46871"/>
    <w:rsid w:val="4E9609D8"/>
    <w:rsid w:val="4EA76741"/>
    <w:rsid w:val="4EF179BD"/>
    <w:rsid w:val="4F360DE6"/>
    <w:rsid w:val="4F3F4BCC"/>
    <w:rsid w:val="4F5D2665"/>
    <w:rsid w:val="4F645E04"/>
    <w:rsid w:val="4F6C34E7"/>
    <w:rsid w:val="4F7A7FCB"/>
    <w:rsid w:val="4FBE1360"/>
    <w:rsid w:val="4FC32DBF"/>
    <w:rsid w:val="502A758C"/>
    <w:rsid w:val="503009B9"/>
    <w:rsid w:val="50514152"/>
    <w:rsid w:val="507E34D2"/>
    <w:rsid w:val="50BC0A51"/>
    <w:rsid w:val="51135C82"/>
    <w:rsid w:val="513E6359"/>
    <w:rsid w:val="516C2210"/>
    <w:rsid w:val="51786173"/>
    <w:rsid w:val="51874608"/>
    <w:rsid w:val="51DF265F"/>
    <w:rsid w:val="51E31192"/>
    <w:rsid w:val="51F15F26"/>
    <w:rsid w:val="52081BED"/>
    <w:rsid w:val="521B19A8"/>
    <w:rsid w:val="5261453C"/>
    <w:rsid w:val="52662470"/>
    <w:rsid w:val="527A416D"/>
    <w:rsid w:val="52A93716"/>
    <w:rsid w:val="52AC274C"/>
    <w:rsid w:val="52B42038"/>
    <w:rsid w:val="52B9474D"/>
    <w:rsid w:val="52C13B4A"/>
    <w:rsid w:val="52DD34D2"/>
    <w:rsid w:val="52E41F0D"/>
    <w:rsid w:val="52FA34F3"/>
    <w:rsid w:val="530F48B5"/>
    <w:rsid w:val="531D3476"/>
    <w:rsid w:val="533118FD"/>
    <w:rsid w:val="53990623"/>
    <w:rsid w:val="53E21E30"/>
    <w:rsid w:val="53E67D0C"/>
    <w:rsid w:val="53FD0BB2"/>
    <w:rsid w:val="543A1E06"/>
    <w:rsid w:val="5445799A"/>
    <w:rsid w:val="548459B6"/>
    <w:rsid w:val="54875313"/>
    <w:rsid w:val="549A28A4"/>
    <w:rsid w:val="549E33C6"/>
    <w:rsid w:val="54AD4386"/>
    <w:rsid w:val="54F5303A"/>
    <w:rsid w:val="55180399"/>
    <w:rsid w:val="554D57FF"/>
    <w:rsid w:val="555962BC"/>
    <w:rsid w:val="555C41C9"/>
    <w:rsid w:val="55782BE6"/>
    <w:rsid w:val="5592481B"/>
    <w:rsid w:val="55FF20BC"/>
    <w:rsid w:val="56156687"/>
    <w:rsid w:val="564927D4"/>
    <w:rsid w:val="56817600"/>
    <w:rsid w:val="56C836F9"/>
    <w:rsid w:val="56D27B00"/>
    <w:rsid w:val="56ED7603"/>
    <w:rsid w:val="57347E0A"/>
    <w:rsid w:val="577E200A"/>
    <w:rsid w:val="578F5A75"/>
    <w:rsid w:val="57995095"/>
    <w:rsid w:val="57A75A04"/>
    <w:rsid w:val="57CA34A1"/>
    <w:rsid w:val="5818420C"/>
    <w:rsid w:val="58587B8F"/>
    <w:rsid w:val="58BE3005"/>
    <w:rsid w:val="58CE79BF"/>
    <w:rsid w:val="593037D7"/>
    <w:rsid w:val="59401C6C"/>
    <w:rsid w:val="596516D3"/>
    <w:rsid w:val="59A32A50"/>
    <w:rsid w:val="59A57D21"/>
    <w:rsid w:val="59BA46C8"/>
    <w:rsid w:val="59FB712C"/>
    <w:rsid w:val="59FD47F4"/>
    <w:rsid w:val="5A3E691C"/>
    <w:rsid w:val="5A67147B"/>
    <w:rsid w:val="5A9B6A06"/>
    <w:rsid w:val="5BB4249E"/>
    <w:rsid w:val="5BF62AB6"/>
    <w:rsid w:val="5BFC7B76"/>
    <w:rsid w:val="5BFE3C8B"/>
    <w:rsid w:val="5C294C3A"/>
    <w:rsid w:val="5C4750C0"/>
    <w:rsid w:val="5C78796F"/>
    <w:rsid w:val="5C902F0B"/>
    <w:rsid w:val="5C910A31"/>
    <w:rsid w:val="5C9D2F32"/>
    <w:rsid w:val="5CB52971"/>
    <w:rsid w:val="5CD22158"/>
    <w:rsid w:val="5CD31049"/>
    <w:rsid w:val="5D1041BB"/>
    <w:rsid w:val="5D1E47D6"/>
    <w:rsid w:val="5D304A0B"/>
    <w:rsid w:val="5D5B58C3"/>
    <w:rsid w:val="5D69161B"/>
    <w:rsid w:val="5DC32E6C"/>
    <w:rsid w:val="5DEA51A3"/>
    <w:rsid w:val="5E16137A"/>
    <w:rsid w:val="5E941DB9"/>
    <w:rsid w:val="5E966EBF"/>
    <w:rsid w:val="5EB71204"/>
    <w:rsid w:val="5EFC3AD8"/>
    <w:rsid w:val="5F2C67EF"/>
    <w:rsid w:val="5F5A0C98"/>
    <w:rsid w:val="5F6D12E1"/>
    <w:rsid w:val="5F6F4F9F"/>
    <w:rsid w:val="5F8328B3"/>
    <w:rsid w:val="5F88734A"/>
    <w:rsid w:val="5F8F3E02"/>
    <w:rsid w:val="5F942D12"/>
    <w:rsid w:val="5F990328"/>
    <w:rsid w:val="5FA26564"/>
    <w:rsid w:val="5FB213EA"/>
    <w:rsid w:val="5FD7038B"/>
    <w:rsid w:val="60320560"/>
    <w:rsid w:val="603E4A2C"/>
    <w:rsid w:val="6051475F"/>
    <w:rsid w:val="60705E47"/>
    <w:rsid w:val="60787F3E"/>
    <w:rsid w:val="60A725D1"/>
    <w:rsid w:val="60CA7539"/>
    <w:rsid w:val="60CC64DC"/>
    <w:rsid w:val="60D14BE6"/>
    <w:rsid w:val="60E07891"/>
    <w:rsid w:val="611F660B"/>
    <w:rsid w:val="613033EE"/>
    <w:rsid w:val="61307BA9"/>
    <w:rsid w:val="61750921"/>
    <w:rsid w:val="619078EB"/>
    <w:rsid w:val="61952D71"/>
    <w:rsid w:val="61A06B38"/>
    <w:rsid w:val="61B218E9"/>
    <w:rsid w:val="61F04A1C"/>
    <w:rsid w:val="620152D8"/>
    <w:rsid w:val="62802EE5"/>
    <w:rsid w:val="629152E7"/>
    <w:rsid w:val="62B975CC"/>
    <w:rsid w:val="62DB04BF"/>
    <w:rsid w:val="63162A7F"/>
    <w:rsid w:val="631657EC"/>
    <w:rsid w:val="63500CFE"/>
    <w:rsid w:val="63535997"/>
    <w:rsid w:val="635B76A3"/>
    <w:rsid w:val="638C0349"/>
    <w:rsid w:val="639B5253"/>
    <w:rsid w:val="63B05C41"/>
    <w:rsid w:val="63BE65AF"/>
    <w:rsid w:val="63D52D8F"/>
    <w:rsid w:val="642301C1"/>
    <w:rsid w:val="64412D3D"/>
    <w:rsid w:val="64E46315"/>
    <w:rsid w:val="65801643"/>
    <w:rsid w:val="665F74AA"/>
    <w:rsid w:val="666A0329"/>
    <w:rsid w:val="66705A9C"/>
    <w:rsid w:val="66A001EE"/>
    <w:rsid w:val="66B71A94"/>
    <w:rsid w:val="66CB4B3F"/>
    <w:rsid w:val="670B151E"/>
    <w:rsid w:val="67136C12"/>
    <w:rsid w:val="675D60DF"/>
    <w:rsid w:val="67622142"/>
    <w:rsid w:val="67642FCA"/>
    <w:rsid w:val="67C972D1"/>
    <w:rsid w:val="67DB076F"/>
    <w:rsid w:val="6804655B"/>
    <w:rsid w:val="68595D1F"/>
    <w:rsid w:val="686F070C"/>
    <w:rsid w:val="68790CF7"/>
    <w:rsid w:val="68792AA5"/>
    <w:rsid w:val="689C69F1"/>
    <w:rsid w:val="68A71886"/>
    <w:rsid w:val="68CB020A"/>
    <w:rsid w:val="68CF6B69"/>
    <w:rsid w:val="69054339"/>
    <w:rsid w:val="694035C3"/>
    <w:rsid w:val="697F058F"/>
    <w:rsid w:val="69C51D1A"/>
    <w:rsid w:val="6A18009C"/>
    <w:rsid w:val="6A2E51D8"/>
    <w:rsid w:val="6A346265"/>
    <w:rsid w:val="6A7C1DBF"/>
    <w:rsid w:val="6ABC136F"/>
    <w:rsid w:val="6ADC556D"/>
    <w:rsid w:val="6AE17565"/>
    <w:rsid w:val="6AFB7802"/>
    <w:rsid w:val="6B106FC5"/>
    <w:rsid w:val="6B3E3B32"/>
    <w:rsid w:val="6B8F67D6"/>
    <w:rsid w:val="6BF13497"/>
    <w:rsid w:val="6C1451E1"/>
    <w:rsid w:val="6C2076DB"/>
    <w:rsid w:val="6C340216"/>
    <w:rsid w:val="6CB329DA"/>
    <w:rsid w:val="6CBC11B2"/>
    <w:rsid w:val="6CC60283"/>
    <w:rsid w:val="6D0A4613"/>
    <w:rsid w:val="6D0B213A"/>
    <w:rsid w:val="6D617FAC"/>
    <w:rsid w:val="6D8C327A"/>
    <w:rsid w:val="6DE02450"/>
    <w:rsid w:val="6E494CC8"/>
    <w:rsid w:val="6EA06A8D"/>
    <w:rsid w:val="6EA939B8"/>
    <w:rsid w:val="6EFC51A7"/>
    <w:rsid w:val="6F06705D"/>
    <w:rsid w:val="6F380FA9"/>
    <w:rsid w:val="6F6F7D2B"/>
    <w:rsid w:val="6F891B0C"/>
    <w:rsid w:val="6FA36659"/>
    <w:rsid w:val="6FE729EA"/>
    <w:rsid w:val="6FFF5CCE"/>
    <w:rsid w:val="70056E22"/>
    <w:rsid w:val="701337DF"/>
    <w:rsid w:val="701A42F9"/>
    <w:rsid w:val="70306AE4"/>
    <w:rsid w:val="703419A7"/>
    <w:rsid w:val="70562E59"/>
    <w:rsid w:val="71397275"/>
    <w:rsid w:val="714479C8"/>
    <w:rsid w:val="71453E6C"/>
    <w:rsid w:val="71900E5F"/>
    <w:rsid w:val="71EF3DD8"/>
    <w:rsid w:val="720F6228"/>
    <w:rsid w:val="722A4E10"/>
    <w:rsid w:val="7290483E"/>
    <w:rsid w:val="72EB6860"/>
    <w:rsid w:val="72EE5E3E"/>
    <w:rsid w:val="730E028E"/>
    <w:rsid w:val="73571C35"/>
    <w:rsid w:val="739E5AB6"/>
    <w:rsid w:val="73AC26D2"/>
    <w:rsid w:val="73C3551C"/>
    <w:rsid w:val="74286E45"/>
    <w:rsid w:val="7452064E"/>
    <w:rsid w:val="7491561A"/>
    <w:rsid w:val="74B11819"/>
    <w:rsid w:val="74C85423"/>
    <w:rsid w:val="74DD260E"/>
    <w:rsid w:val="757A7E5C"/>
    <w:rsid w:val="75C5557C"/>
    <w:rsid w:val="75CB06B8"/>
    <w:rsid w:val="75E37678"/>
    <w:rsid w:val="75EF1A41"/>
    <w:rsid w:val="76143E0D"/>
    <w:rsid w:val="767B3E8C"/>
    <w:rsid w:val="76874C88"/>
    <w:rsid w:val="76910CDB"/>
    <w:rsid w:val="76911902"/>
    <w:rsid w:val="76BC6337"/>
    <w:rsid w:val="76C010E3"/>
    <w:rsid w:val="771F6F0D"/>
    <w:rsid w:val="7722037C"/>
    <w:rsid w:val="77503C30"/>
    <w:rsid w:val="776808B4"/>
    <w:rsid w:val="779A6594"/>
    <w:rsid w:val="77A15B74"/>
    <w:rsid w:val="77A8025E"/>
    <w:rsid w:val="77E912C9"/>
    <w:rsid w:val="780B036B"/>
    <w:rsid w:val="785C7CED"/>
    <w:rsid w:val="78656BA2"/>
    <w:rsid w:val="78BD4522"/>
    <w:rsid w:val="78BE6F29"/>
    <w:rsid w:val="78CE2353"/>
    <w:rsid w:val="78E201F2"/>
    <w:rsid w:val="78F41CD4"/>
    <w:rsid w:val="79206F6D"/>
    <w:rsid w:val="795069DB"/>
    <w:rsid w:val="79660E24"/>
    <w:rsid w:val="796C3F60"/>
    <w:rsid w:val="797C5DCA"/>
    <w:rsid w:val="797F0137"/>
    <w:rsid w:val="79C6605A"/>
    <w:rsid w:val="79D1617C"/>
    <w:rsid w:val="7A0128FA"/>
    <w:rsid w:val="7A3F4DB5"/>
    <w:rsid w:val="7A5731A8"/>
    <w:rsid w:val="7A6B246A"/>
    <w:rsid w:val="7A8C48BA"/>
    <w:rsid w:val="7A9D6AC7"/>
    <w:rsid w:val="7AAC0793"/>
    <w:rsid w:val="7ABB0CFB"/>
    <w:rsid w:val="7AEA5A84"/>
    <w:rsid w:val="7AFA2663"/>
    <w:rsid w:val="7B1D7C08"/>
    <w:rsid w:val="7B767318"/>
    <w:rsid w:val="7B920164"/>
    <w:rsid w:val="7C3945CD"/>
    <w:rsid w:val="7C5C650E"/>
    <w:rsid w:val="7C6D24C9"/>
    <w:rsid w:val="7C6F0276"/>
    <w:rsid w:val="7C7236B9"/>
    <w:rsid w:val="7C8F0691"/>
    <w:rsid w:val="7D100FEF"/>
    <w:rsid w:val="7D256900"/>
    <w:rsid w:val="7D6C1353"/>
    <w:rsid w:val="7D7E2356"/>
    <w:rsid w:val="7DCC76C3"/>
    <w:rsid w:val="7DDD542C"/>
    <w:rsid w:val="7DEE3196"/>
    <w:rsid w:val="7E395ABE"/>
    <w:rsid w:val="7E4B4A8C"/>
    <w:rsid w:val="7EA36676"/>
    <w:rsid w:val="7EB16167"/>
    <w:rsid w:val="7EC30004"/>
    <w:rsid w:val="7EEA7E01"/>
    <w:rsid w:val="7F2F1CB8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99"/>
    <w:pPr>
      <w:jc w:val="left"/>
    </w:pPr>
  </w:style>
  <w:style w:type="paragraph" w:styleId="4">
    <w:name w:val="Body Text Indent"/>
    <w:basedOn w:val="1"/>
    <w:link w:val="17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qFormat/>
    <w:uiPriority w:val="99"/>
    <w:rPr>
      <w:rFonts w:cs="Times New Roman"/>
      <w:color w:val="252525"/>
      <w:u w:val="none"/>
    </w:rPr>
  </w:style>
  <w:style w:type="character" w:styleId="11">
    <w:name w:val="Emphasis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rFonts w:cs="Times New Roman"/>
      <w:color w:val="252525"/>
      <w:u w:val="none"/>
    </w:rPr>
  </w:style>
  <w:style w:type="character" w:styleId="13">
    <w:name w:val="HTML Code"/>
    <w:basedOn w:val="9"/>
    <w:qFormat/>
    <w:uiPriority w:val="99"/>
    <w:rPr>
      <w:rFonts w:ascii="Courier New" w:hAnsi="Courier New" w:cs="Times New Roman"/>
      <w:sz w:val="20"/>
    </w:rPr>
  </w:style>
  <w:style w:type="character" w:styleId="14">
    <w:name w:val="HTML Cite"/>
    <w:basedOn w:val="9"/>
    <w:qFormat/>
    <w:uiPriority w:val="99"/>
    <w:rPr>
      <w:rFonts w:cs="Times New Roman"/>
    </w:rPr>
  </w:style>
  <w:style w:type="character" w:customStyle="1" w:styleId="15">
    <w:name w:val="Heading 1 Char"/>
    <w:basedOn w:val="9"/>
    <w:link w:val="2"/>
    <w:qFormat/>
    <w:locked/>
    <w:uiPriority w:val="99"/>
    <w:rPr>
      <w:rFonts w:ascii="Times New Roman" w:hAnsi="Times New Roman" w:cs="Times New Roman"/>
      <w:b/>
      <w:kern w:val="44"/>
      <w:sz w:val="20"/>
      <w:szCs w:val="20"/>
    </w:rPr>
  </w:style>
  <w:style w:type="character" w:customStyle="1" w:styleId="16">
    <w:name w:val="Comment Text Char"/>
    <w:basedOn w:val="9"/>
    <w:link w:val="3"/>
    <w:semiHidden/>
    <w:qFormat/>
    <w:locked/>
    <w:uiPriority w:val="99"/>
    <w:rPr>
      <w:rFonts w:ascii="Calibri" w:hAnsi="Calibri" w:cs="Times New Roman"/>
    </w:rPr>
  </w:style>
  <w:style w:type="character" w:customStyle="1" w:styleId="17">
    <w:name w:val="Body Text Indent Char"/>
    <w:basedOn w:val="9"/>
    <w:link w:val="4"/>
    <w:semiHidden/>
    <w:qFormat/>
    <w:locked/>
    <w:uiPriority w:val="99"/>
    <w:rPr>
      <w:rFonts w:ascii="Calibri" w:hAnsi="Calibri" w:cs="Times New Roman"/>
    </w:rPr>
  </w:style>
  <w:style w:type="character" w:customStyle="1" w:styleId="18">
    <w:name w:val="Footer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Header Char"/>
    <w:basedOn w:val="9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font81"/>
    <w:basedOn w:val="9"/>
    <w:qFormat/>
    <w:uiPriority w:val="99"/>
    <w:rPr>
      <w:rFonts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21">
    <w:name w:val="font101"/>
    <w:basedOn w:val="9"/>
    <w:qFormat/>
    <w:uiPriority w:val="99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2">
    <w:name w:val="font61"/>
    <w:basedOn w:val="9"/>
    <w:qFormat/>
    <w:uiPriority w:val="99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3">
    <w:name w:val="font71"/>
    <w:basedOn w:val="9"/>
    <w:qFormat/>
    <w:uiPriority w:val="99"/>
    <w:rPr>
      <w:rFonts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24">
    <w:name w:val="wx-space"/>
    <w:basedOn w:val="9"/>
    <w:qFormat/>
    <w:uiPriority w:val="99"/>
    <w:rPr>
      <w:rFonts w:cs="Times New Roman"/>
      <w:vanish/>
    </w:rPr>
  </w:style>
  <w:style w:type="character" w:customStyle="1" w:styleId="25">
    <w:name w:val="wx-space1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12652</Words>
  <Characters>13240</Characters>
  <Lines>0</Lines>
  <Paragraphs>0</Paragraphs>
  <TotalTime>0</TotalTime>
  <ScaleCrop>false</ScaleCrop>
  <LinksUpToDate>false</LinksUpToDate>
  <CharactersWithSpaces>13322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2025-06-21T12:22:00Z</dcterms:created>
  <dc:creator>Administrator</dc:creator>
  <cp:lastModifiedBy>曾佳</cp:lastModifiedBy>
  <cp:lastPrinted>2025-06-25T07:47:00Z</cp:lastPrinted>
  <dcterms:modified xsi:type="dcterms:W3CDTF">2025-07-18T01:45:45Z</dcterms:modified>
  <dc:title>华容县2025事业单位公开招聘工作人员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67BBA37175AF4112AD712435369044BE</vt:lpwstr>
  </property>
  <property fmtid="{D5CDD505-2E9C-101B-9397-08002B2CF9AE}" pid="4" name="KSOTemplateDocerSaveRecord">
    <vt:lpwstr>eyJoZGlkIjoiMzIyMTE0MGIyZDkyZmYxNjVmZGRlZGU2YzMwNGQ4MGUiLCJ1c2VySWQiOiI0NTkyMDE5MjEifQ==</vt:lpwstr>
  </property>
</Properties>
</file>